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7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C7C5C" w:rsidRDefault="009C7C5C" w:rsidP="00B05F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C7C5C" w:rsidRDefault="009C7C5C" w:rsidP="00B05F7A">
      <w:pPr>
        <w:spacing w:after="0" w:line="240" w:lineRule="auto"/>
        <w:rPr>
          <w:sz w:val="20"/>
        </w:rPr>
      </w:pPr>
    </w:p>
    <w:p w:rsidR="009C7C5C" w:rsidRPr="00B22B85" w:rsidRDefault="009C7C5C" w:rsidP="00B05F7A">
      <w:pPr>
        <w:pStyle w:val="Heading1"/>
        <w:rPr>
          <w:rFonts w:ascii="Bookman Old Style" w:hAnsi="Bookman Old Style"/>
          <w:sz w:val="36"/>
          <w:szCs w:val="36"/>
        </w:rPr>
      </w:pPr>
      <w:r w:rsidRPr="00B22B85">
        <w:rPr>
          <w:rFonts w:ascii="Bookman Old Style" w:hAnsi="Bookman Old Style"/>
          <w:sz w:val="36"/>
          <w:szCs w:val="36"/>
        </w:rPr>
        <w:t>DECIZIE</w:t>
      </w:r>
      <w:r w:rsidRPr="00B22B85">
        <w:rPr>
          <w:rFonts w:ascii="Bookman Old Style" w:hAnsi="Bookman Old Style"/>
          <w:b w:val="0"/>
          <w:sz w:val="36"/>
          <w:szCs w:val="36"/>
        </w:rPr>
        <w:t xml:space="preserve"> </w:t>
      </w:r>
      <w:r w:rsidRPr="00B22B85">
        <w:rPr>
          <w:rFonts w:ascii="Bookman Old Style" w:hAnsi="Bookman Old Style"/>
          <w:sz w:val="36"/>
          <w:szCs w:val="36"/>
        </w:rPr>
        <w:t>nr. 3/19.7</w:t>
      </w:r>
    </w:p>
    <w:p w:rsidR="009C7C5C" w:rsidRPr="00B22B85" w:rsidRDefault="009C7C5C" w:rsidP="00B22B85">
      <w:pPr>
        <w:pStyle w:val="Heading2"/>
        <w:rPr>
          <w:rFonts w:ascii="Bookman Old Style" w:hAnsi="Bookman Old Style"/>
          <w:b/>
          <w:sz w:val="32"/>
          <w:szCs w:val="32"/>
          <w:lang w:val="ro-RO"/>
        </w:rPr>
      </w:pPr>
      <w:r w:rsidRPr="00B22B85">
        <w:rPr>
          <w:rFonts w:ascii="Bookman Old Style" w:hAnsi="Bookman Old Style"/>
          <w:b/>
          <w:sz w:val="32"/>
          <w:szCs w:val="32"/>
          <w:lang w:val="ro-RO"/>
        </w:rPr>
        <w:t>din</w:t>
      </w:r>
      <w:r w:rsidRPr="00B22B85">
        <w:rPr>
          <w:rFonts w:ascii="Bookman Old Style" w:hAnsi="Bookman Old Style"/>
          <w:sz w:val="32"/>
          <w:szCs w:val="32"/>
          <w:lang w:val="ro-RO"/>
        </w:rPr>
        <w:t xml:space="preserve"> </w:t>
      </w:r>
      <w:r w:rsidRPr="00B22B85">
        <w:rPr>
          <w:rFonts w:ascii="Bookman Old Style" w:hAnsi="Bookman Old Style"/>
          <w:b/>
          <w:sz w:val="32"/>
          <w:szCs w:val="32"/>
          <w:lang w:val="ro-RO"/>
        </w:rPr>
        <w:t>02 octombrie 2015</w:t>
      </w:r>
    </w:p>
    <w:p w:rsidR="009C7C5C" w:rsidRPr="00B22B85" w:rsidRDefault="009C7C5C" w:rsidP="00B22B85">
      <w:pPr>
        <w:rPr>
          <w:lang w:val="ro-RO"/>
        </w:rPr>
      </w:pP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Serii, 46, cet. </w:t>
      </w:r>
      <w:r w:rsidRPr="00B05F7A">
        <w:rPr>
          <w:rFonts w:ascii="Bookman Old Style" w:hAnsi="Bookman Old Style"/>
          <w:lang w:val="en-US"/>
        </w:rPr>
        <w:t>Buţco</w:t>
      </w:r>
      <w:r>
        <w:rPr>
          <w:rFonts w:ascii="Bookman Old Style" w:hAnsi="Times New Roman"/>
          <w:lang w:val="en-US"/>
        </w:rPr>
        <w:t xml:space="preserve"> Vitalie</w:t>
      </w:r>
      <w:r>
        <w:rPr>
          <w:rFonts w:ascii="Bookman Old Style" w:hAnsi="Bookman Old Style"/>
          <w:lang w:val="en-US"/>
        </w:rPr>
        <w:t xml:space="preserve">.  </w:t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9C7C5C" w:rsidRDefault="009C7C5C" w:rsidP="00B05F7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 w:rsidRPr="00B05F7A">
        <w:rPr>
          <w:rFonts w:ascii="Bookman Old Style" w:hAnsi="Bookman Old Style"/>
          <w:lang w:val="en-US"/>
        </w:rPr>
        <w:t>Buţco</w:t>
      </w:r>
      <w:r>
        <w:rPr>
          <w:rFonts w:ascii="Bookman Old Style" w:hAnsi="Times New Roman"/>
          <w:lang w:val="en-US"/>
        </w:rPr>
        <w:t xml:space="preserve"> Vitalie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lang w:val="en-US"/>
          </w:rPr>
          <w:t>0,0317 ha</w:t>
        </w:r>
      </w:smartTag>
      <w:r>
        <w:rPr>
          <w:rFonts w:ascii="Bookman Old Style" w:hAnsi="Bookman Old Style"/>
          <w:lang w:val="en-US"/>
        </w:rPr>
        <w:t xml:space="preserve"> ce constituie 36,56% din terenul cu suprafaţa totală de </w:t>
      </w:r>
      <w:smartTag w:uri="urn:schemas-microsoft-com:office:smarttags" w:element="metricconverter">
        <w:smartTagPr>
          <w:attr w:name="ProductID" w:val="0,0867 ha"/>
        </w:smartTagPr>
        <w:r>
          <w:rPr>
            <w:rFonts w:ascii="Bookman Old Style" w:hAnsi="Bookman Old Style"/>
            <w:lang w:val="en-US"/>
          </w:rPr>
          <w:t>0,0867 ha</w:t>
        </w:r>
      </w:smartTag>
      <w:r>
        <w:rPr>
          <w:rFonts w:ascii="Bookman Old Style" w:hAnsi="Bookman Old Style"/>
          <w:lang w:val="en-US"/>
        </w:rPr>
        <w:t xml:space="preserve"> aferent casei de locuit din str. Serii, 46, nr. cadastral 7801108114. </w:t>
      </w:r>
    </w:p>
    <w:p w:rsidR="009C7C5C" w:rsidRDefault="009C7C5C" w:rsidP="00B05F7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lang w:val="en-US"/>
          </w:rPr>
          <w:t>0,0317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502 ( </w:t>
      </w:r>
      <w:r>
        <w:rPr>
          <w:rFonts w:ascii="Bookman Old Style" w:hAnsi="Times New Roman"/>
          <w:lang w:val="en-US"/>
        </w:rPr>
        <w:t xml:space="preserve">cinci sute doi </w:t>
      </w:r>
      <w:r>
        <w:rPr>
          <w:rFonts w:ascii="Bookman Old Style" w:hAnsi="Bookman Old Style"/>
          <w:lang w:val="en-US"/>
        </w:rPr>
        <w:t>) lei.</w:t>
      </w:r>
    </w:p>
    <w:p w:rsidR="009C7C5C" w:rsidRDefault="009C7C5C" w:rsidP="00B05F7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C7C5C" w:rsidRDefault="009C7C5C" w:rsidP="00B05F7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C7C5C" w:rsidRDefault="009C7C5C" w:rsidP="00B22B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C7C5C" w:rsidRPr="00543795" w:rsidRDefault="009C7C5C" w:rsidP="00B22B85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7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C7C5C" w:rsidRDefault="009C7C5C" w:rsidP="00B05F7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C7C5C" w:rsidRDefault="009C7C5C" w:rsidP="00B05F7A">
      <w:pPr>
        <w:spacing w:after="0" w:line="240" w:lineRule="auto"/>
        <w:rPr>
          <w:sz w:val="20"/>
          <w:lang w:val="en-US"/>
        </w:rPr>
      </w:pPr>
    </w:p>
    <w:p w:rsidR="009C7C5C" w:rsidRDefault="009C7C5C" w:rsidP="00B05F7A">
      <w:pPr>
        <w:spacing w:after="0" w:line="240" w:lineRule="auto"/>
        <w:rPr>
          <w:lang w:val="en-US"/>
        </w:rPr>
      </w:pPr>
    </w:p>
    <w:p w:rsidR="009C7C5C" w:rsidRDefault="009C7C5C" w:rsidP="00B05F7A">
      <w:pPr>
        <w:spacing w:after="0" w:line="240" w:lineRule="auto"/>
        <w:rPr>
          <w:lang w:val="en-US"/>
        </w:rPr>
      </w:pPr>
    </w:p>
    <w:p w:rsidR="009C7C5C" w:rsidRDefault="009C7C5C" w:rsidP="00B05F7A">
      <w:pPr>
        <w:spacing w:after="0" w:line="240" w:lineRule="auto"/>
        <w:rPr>
          <w:lang w:val="en-US"/>
        </w:rPr>
      </w:pPr>
    </w:p>
    <w:p w:rsidR="009C7C5C" w:rsidRDefault="009C7C5C" w:rsidP="00B05F7A">
      <w:pPr>
        <w:spacing w:after="0" w:line="240" w:lineRule="auto"/>
        <w:rPr>
          <w:sz w:val="28"/>
          <w:szCs w:val="28"/>
          <w:lang w:val="en-US"/>
        </w:rPr>
      </w:pP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C7C5C" w:rsidRDefault="009C7C5C" w:rsidP="00B05F7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C7C5C" w:rsidRDefault="009C7C5C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C7C5C" w:rsidRDefault="009C7C5C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C7C5C" w:rsidRDefault="009C7C5C" w:rsidP="00B05F7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C7C5C" w:rsidRDefault="009C7C5C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46, nr.cadastral 78011</w:t>
      </w:r>
      <w:r>
        <w:rPr>
          <w:rFonts w:ascii="Bookman Old Style" w:hAnsi="Bookman Old Style"/>
          <w:sz w:val="24"/>
          <w:szCs w:val="24"/>
          <w:lang w:val="ro-RO"/>
        </w:rPr>
        <w:t>08114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C7C5C" w:rsidRDefault="009C7C5C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C7C5C" w:rsidRDefault="009C7C5C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C7C5C" w:rsidRDefault="009C7C5C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C7C5C" w:rsidRDefault="009C7C5C" w:rsidP="00B05F7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C7C5C" w:rsidRDefault="009C7C5C" w:rsidP="00B05F7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C7C5C" w:rsidRDefault="009C7C5C" w:rsidP="00B05F7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502 lei.</w:t>
      </w: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Bu</w:t>
      </w:r>
      <w:r>
        <w:rPr>
          <w:rFonts w:ascii="Bookman Old Style" w:hAnsi="Times New Roman"/>
          <w:sz w:val="24"/>
          <w:szCs w:val="24"/>
          <w:lang w:val="en-US"/>
        </w:rPr>
        <w:t>ţ</w:t>
      </w:r>
      <w:r>
        <w:rPr>
          <w:rFonts w:ascii="Bookman Old Style" w:hAnsi="Times New Roman"/>
          <w:sz w:val="24"/>
          <w:szCs w:val="24"/>
          <w:lang w:val="en-US"/>
        </w:rPr>
        <w:t>co Vitalie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C7C5C" w:rsidRDefault="009C7C5C" w:rsidP="00B05F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C7C5C" w:rsidRDefault="009C7C5C" w:rsidP="00B05F7A">
      <w:pPr>
        <w:spacing w:after="0" w:line="240" w:lineRule="auto"/>
        <w:rPr>
          <w:lang w:val="en-US"/>
        </w:rPr>
      </w:pPr>
    </w:p>
    <w:p w:rsidR="009C7C5C" w:rsidRDefault="009C7C5C" w:rsidP="00B05F7A">
      <w:pPr>
        <w:spacing w:after="0" w:line="240" w:lineRule="auto"/>
        <w:rPr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C7C5C" w:rsidRDefault="009C7C5C" w:rsidP="00B05F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C7C5C" w:rsidRDefault="009C7C5C" w:rsidP="00B05F7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9C7C5C" w:rsidSect="00B05F7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5C" w:rsidRDefault="009C7C5C" w:rsidP="00B05F7A">
      <w:pPr>
        <w:spacing w:after="0" w:line="240" w:lineRule="auto"/>
      </w:pPr>
      <w:r>
        <w:separator/>
      </w:r>
    </w:p>
  </w:endnote>
  <w:endnote w:type="continuationSeparator" w:id="0">
    <w:p w:rsidR="009C7C5C" w:rsidRDefault="009C7C5C" w:rsidP="00B0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5C" w:rsidRDefault="009C7C5C" w:rsidP="00B05F7A">
      <w:pPr>
        <w:spacing w:after="0" w:line="240" w:lineRule="auto"/>
      </w:pPr>
      <w:r>
        <w:separator/>
      </w:r>
    </w:p>
  </w:footnote>
  <w:footnote w:type="continuationSeparator" w:id="0">
    <w:p w:rsidR="009C7C5C" w:rsidRDefault="009C7C5C" w:rsidP="00B0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F7A"/>
    <w:rsid w:val="00361456"/>
    <w:rsid w:val="00543795"/>
    <w:rsid w:val="009C7C5C"/>
    <w:rsid w:val="00B05F7A"/>
    <w:rsid w:val="00B22B85"/>
    <w:rsid w:val="00D20056"/>
    <w:rsid w:val="00E411CA"/>
    <w:rsid w:val="00FE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7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5F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F7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5F7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5F7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05F7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F7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0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5F7A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0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5F7A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494</Words>
  <Characters>2821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2015-10-07T04:57:00Z</cp:lastPrinted>
  <dcterms:created xsi:type="dcterms:W3CDTF">2015-09-21T16:37:00Z</dcterms:created>
  <dcterms:modified xsi:type="dcterms:W3CDTF">2015-10-07T04:59:00Z</dcterms:modified>
</cp:coreProperties>
</file>